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7"/>
      </w:tblGrid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ru-RU"/>
              </w:rPr>
              <w:t>2025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02-д от 13.01.2025  в  младенческую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2024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01-д от 15.01.2024 г.  в  первую группу  раннего возраста № 2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02-д</w:t>
            </w:r>
            <w:r>
              <w:rPr>
                <w:lang w:val="ru-RU"/>
              </w:rPr>
              <w:t xml:space="preserve"> от 07.02.2024 г.  в  первую группу  раннего возраста № 2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03-д от 13.02.2024 г.  в  младшую группу  общеразвивающей направленности в</w:t>
            </w:r>
            <w:r>
              <w:rPr>
                <w:lang w:val="ru-RU"/>
              </w:rPr>
              <w:t>оспитанников в количестве 2 человек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08-д от 20.02.2024 г.  в  первую группу  раннего возраста № 1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</w:t>
            </w:r>
            <w:r>
              <w:rPr>
                <w:lang w:val="ru-RU"/>
              </w:rPr>
              <w:t>в в МДОУ «ДС № 2» № 11-д от 11.03.2024 г.  в  первую группу  раннего возраста № 1  общеразвивающей направленности воспитанников в количестве 1 человека, в  первую группу  раннего возраста № 2  общеразвивающей направленности воспитанников в количестве 1 чел</w:t>
            </w:r>
            <w:r>
              <w:rPr>
                <w:lang w:val="ru-RU"/>
              </w:rPr>
              <w:t>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12-д от 18.03.2024 г.  в  младенческую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13-д от 26.03.2024 г.   в  </w:t>
            </w:r>
            <w:r>
              <w:rPr>
                <w:lang w:val="ru-RU"/>
              </w:rPr>
              <w:t>первую группу  раннего возраста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14-д от 28.03.2024 г.  в  младенческую группу общеразвивающей направленности воспитанников в коли</w:t>
            </w:r>
            <w:r>
              <w:rPr>
                <w:lang w:val="ru-RU"/>
              </w:rPr>
              <w:t>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17-д от 08.04.2024 г.  в   подготовительную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Приказ «О зачислении воспитанников в МДОУ «ДС № 2» № 18-д от 11</w:t>
            </w:r>
            <w:r>
              <w:rPr>
                <w:lang w:val="ru-RU"/>
              </w:rPr>
              <w:t>.04.2024 г.   в  первую группу  раннего возраста № 2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19-д от 15.04.2024 г.   в  первую группу  раннего возраста № 2 общеразвивающей н</w:t>
            </w:r>
            <w:r>
              <w:rPr>
                <w:lang w:val="ru-RU"/>
              </w:rPr>
              <w:t>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23-д от 27.05.2024 г.  в  младенческую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</w:t>
            </w:r>
            <w:r>
              <w:rPr>
                <w:lang w:val="ru-RU"/>
              </w:rPr>
              <w:t xml:space="preserve"> в МДОУ «ДС № 2» № 24-д от 03.06.2024 г.  в  младенческую группу общеразвивающей направленности воспитанников в количестве 1 человека, в  первую группу  раннего возраста № 1 общеразвивающей направленности воспитанников в количестве 2 человек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</w:t>
            </w:r>
            <w:r>
              <w:rPr>
                <w:lang w:val="ru-RU"/>
              </w:rPr>
              <w:t>ислении воспитанников в МДОУ «ДС № 2» № 27-д от 05.06.2024 г.  в  младенческую группу общеразвивающей направленности воспитанников в количестве 1 человека, в  первую группу  раннего возраста № 1 общеразвивающей направленности воспитанников в количестве 1 ч</w:t>
            </w:r>
            <w:r>
              <w:rPr>
                <w:lang w:val="ru-RU"/>
              </w:rPr>
              <w:t>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28-д от 10.06.2024 г.   в  первую группу  раннего возраста № 1 общеразвивающей направленности воспитанников в количестве 2 человек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29-д от 1</w:t>
            </w:r>
            <w:r>
              <w:rPr>
                <w:lang w:val="ru-RU"/>
              </w:rPr>
              <w:t>1.06.2024 г.  в  младенческую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30-д от 13.06.2024 г.  в  младенческую группу общеразвивающей направленности воспитанников в </w:t>
            </w:r>
            <w:r>
              <w:rPr>
                <w:lang w:val="ru-RU"/>
              </w:rPr>
              <w:t>количестве 1 человека, в  первую группу  раннего возраста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31-д от 14.06.2024 г.   в  первую группу  раннего возраста № 1 общеразв</w:t>
            </w:r>
            <w:r>
              <w:rPr>
                <w:lang w:val="ru-RU"/>
              </w:rPr>
              <w:t>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32-д от 17.06.2024 г.   в  первую группу  раннего возраста № 1 общеразвивающей направленности воспитанников в количестве 1 человека, в  перву</w:t>
            </w:r>
            <w:r>
              <w:rPr>
                <w:lang w:val="ru-RU"/>
              </w:rPr>
              <w:t>ю группу  раннего возраста № 2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33-д от 24.06.2024 г.  в  младенческую группу общеразвивающей направленности воспитанников в количеств</w:t>
            </w:r>
            <w:r>
              <w:rPr>
                <w:lang w:val="ru-RU"/>
              </w:rPr>
              <w:t>е 1 человека, в  первую группу  раннего возраста № 2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37-д от 02.07.2024 г.   в  старшую группу общеразвивающей направленности воспита</w:t>
            </w:r>
            <w:r>
              <w:rPr>
                <w:lang w:val="ru-RU"/>
              </w:rPr>
              <w:t>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38-д от 05.07.2024 г.   в  первую группу  раннего возраста № 2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</w:t>
            </w:r>
            <w:r>
              <w:rPr>
                <w:lang w:val="ru-RU"/>
              </w:rPr>
              <w:t>МДОУ «ДС № 2» № 39-д от 08.07.2024 г.   в  первую группу  раннего возраста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Приказ «О зачислении воспитанников в МДОУ «ДС № 2» № 40-д от 10.07.2024 г.   в  первую группу  раннего возр</w:t>
            </w:r>
            <w:r>
              <w:rPr>
                <w:lang w:val="ru-RU"/>
              </w:rPr>
              <w:t>аста № 2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41-д от 11.07.2024 г.   во   вторую группу  раннего возраста  общеразвивающей направленности воспитанников в количестве 1 че</w:t>
            </w:r>
            <w:r>
              <w:rPr>
                <w:lang w:val="ru-RU"/>
              </w:rPr>
              <w:t>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46-д от 01.08.2024 г.   в   младенческую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50-д от 05.08.2024 г.  </w:t>
            </w:r>
            <w:r>
              <w:rPr>
                <w:lang w:val="ru-RU"/>
              </w:rPr>
              <w:t xml:space="preserve"> в   первую группу раннего возраста № 1 общеразвивающей направленности воспитанников в количестве 1 человека, в младшую группу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51-д о</w:t>
            </w:r>
            <w:r>
              <w:rPr>
                <w:lang w:val="ru-RU"/>
              </w:rPr>
              <w:t>т 07.08.2024 г.   в   первую группу раннего возраста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52-д от 09.08.2024 г.   в   старшую группу  общеразвивающей направленности в</w:t>
            </w:r>
            <w:r>
              <w:rPr>
                <w:lang w:val="ru-RU"/>
              </w:rPr>
              <w:t>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55-д от 19.08.2024 г.   в    младенческую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</w:t>
            </w:r>
            <w:r>
              <w:rPr>
                <w:lang w:val="ru-RU"/>
              </w:rPr>
              <w:t xml:space="preserve"> № 2» № 61-д от 02.09.2024 г.   в    первую группу раннего возраста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62-д от 02.09.2024 г.   в     младенческую группу   общер</w:t>
            </w:r>
            <w:r>
              <w:rPr>
                <w:lang w:val="ru-RU"/>
              </w:rPr>
              <w:t>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64-д от 02.09.2024 г.   в     подготовительную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</w:t>
            </w:r>
            <w:r>
              <w:rPr>
                <w:lang w:val="ru-RU"/>
              </w:rPr>
              <w:t>зачислении воспитанников в МДОУ «ДС № 2» № 65-д от 09.09.2024 г.  младенческую группу общеразвивающей направленности воспитанников в количестве 1 человека, в  первую группу  раннего возраста  общеразвивающей направленности воспитанников в количестве 1 чело</w:t>
            </w:r>
            <w:r>
              <w:rPr>
                <w:lang w:val="ru-RU"/>
              </w:rPr>
              <w:t>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66-д от 11.09.2024 г.   в      среднюю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67-д от 16.09.2024 г.   в </w:t>
            </w:r>
            <w:r>
              <w:rPr>
                <w:lang w:val="ru-RU"/>
              </w:rPr>
              <w:t>первую группу раннего возраста  общеразвивающей направленности воспитанников в количестве 1 человека, в  подготовительную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70-</w:t>
            </w:r>
            <w:r>
              <w:rPr>
                <w:lang w:val="ru-RU"/>
              </w:rPr>
              <w:t>д от 01.10.2024 г.   в первую группу раннего возраста  общеразвивающей направленности воспитанников в количестве 1 человека, в  подготовительную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Приказ «О зачислении воспитаннико</w:t>
            </w:r>
            <w:r>
              <w:rPr>
                <w:lang w:val="ru-RU"/>
              </w:rPr>
              <w:t>в в МДОУ «ДС № 2» № 72-д от 11.10.2024 г.   в младшую группу раннего возраста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74-д от 01.11.2024 г.   во вторую группу раннего возра</w:t>
            </w:r>
            <w:r>
              <w:rPr>
                <w:lang w:val="ru-RU"/>
              </w:rPr>
              <w:t>ста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76-д от 20.11.2024 г.   в младенческую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</w:t>
            </w:r>
            <w:r>
              <w:rPr>
                <w:lang w:val="ru-RU"/>
              </w:rPr>
              <w:t>ачислении воспитанников в МДОУ «ДС № 2» № 79-д от 10.12.2024 г.   в первую группу раннего возраста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80-д от 16.12.2024 г.   в </w:t>
            </w:r>
            <w:r>
              <w:rPr>
                <w:lang w:val="ru-RU"/>
              </w:rPr>
              <w:t>младенческую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81-д от 17.12.2024 г.   в младенческую группу  общеразвивающей направленности воспитанников в количестве 1 челов</w:t>
            </w:r>
            <w:r>
              <w:rPr>
                <w:lang w:val="ru-RU"/>
              </w:rPr>
              <w:t>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7D01" w:rsidRDefault="00067D01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7D01" w:rsidRDefault="001F5A2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2023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03-д от 25.01.2023 г.  в  первую группу  раннего возраста № 2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06-д</w:t>
            </w:r>
            <w:r>
              <w:rPr>
                <w:lang w:val="ru-RU"/>
              </w:rPr>
              <w:t xml:space="preserve"> от 16.02.2023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07-д от 22.02.2023 г.  в  первую группу  раннего возраста № 2  общеразвивающей </w:t>
            </w:r>
            <w:r>
              <w:rPr>
                <w:lang w:val="ru-RU"/>
              </w:rPr>
              <w:t>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08-д от 27.02.2023 г.  в  первую группу  раннего возраста № 2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</w:t>
            </w:r>
            <w:r>
              <w:rPr>
                <w:lang w:val="ru-RU"/>
              </w:rPr>
              <w:t>ении воспитанников в МДОУ «ДС № 2» № 09-д от 06.03.2023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10-д от 07.03.2023 г.  во вторую группу  раннего</w:t>
            </w:r>
            <w:r>
              <w:rPr>
                <w:lang w:val="ru-RU"/>
              </w:rPr>
              <w:t xml:space="preserve"> возраста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11-д от 13.03.2023 г.  в  первую группу  раннего возраста № 1  общеразвивающей направленности воспитанников в количестве </w:t>
            </w:r>
            <w:r>
              <w:rPr>
                <w:lang w:val="ru-RU"/>
              </w:rPr>
              <w:t>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12-д от 14.03.2023 г.  в  первую группу  раннего возраста № 2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</w:pPr>
            <w:r>
              <w:rPr>
                <w:lang w:val="ru-RU"/>
              </w:rPr>
              <w:t xml:space="preserve">Приказ «О зачислении воспитанников в МДОУ «ДС № 2» № 13-д </w:t>
            </w:r>
            <w:r>
              <w:rPr>
                <w:lang w:val="ru-RU"/>
              </w:rPr>
              <w:t xml:space="preserve">от 17.03.2023 г.  в  </w:t>
            </w:r>
            <w:r>
              <w:rPr>
                <w:lang w:val="ru-RU"/>
              </w:rPr>
              <w:lastRenderedPageBreak/>
              <w:t>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</w:pPr>
            <w:r>
              <w:rPr>
                <w:lang w:val="ru-RU"/>
              </w:rPr>
              <w:lastRenderedPageBreak/>
              <w:t>Приказ «О зачислении воспитанников в МДОУ «ДС № 2» № 14-д от 28.03.2023 г.  в  первую группу  раннего возраста № 2   общеразвивающей направленн</w:t>
            </w:r>
            <w:r>
              <w:rPr>
                <w:lang w:val="ru-RU"/>
              </w:rPr>
              <w:t>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</w:pPr>
            <w:r>
              <w:rPr>
                <w:lang w:val="ru-RU"/>
              </w:rPr>
              <w:t>Приказ «О зачислении воспитанников в МДОУ «ДС № 2» № 16-д от 06.04.2023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</w:pPr>
            <w:r>
              <w:rPr>
                <w:lang w:val="ru-RU"/>
              </w:rPr>
              <w:t>Приказ «О зачислении восп</w:t>
            </w:r>
            <w:r>
              <w:rPr>
                <w:lang w:val="ru-RU"/>
              </w:rPr>
              <w:t>итанников в МДОУ «ДС № 2» № 17-д от 10.04.2023 г.  в  первую группу  раннего возраста № 2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19-д от 12.04.2023 г.  в  первую группу  </w:t>
            </w:r>
            <w:r>
              <w:rPr>
                <w:lang w:val="ru-RU"/>
              </w:rPr>
              <w:t>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20-д от 17.04.2023 г.  в  младенческую группу     общеразвивающей направленности воспитанников в количестве 1 </w:t>
            </w:r>
            <w:r>
              <w:rPr>
                <w:lang w:val="ru-RU"/>
              </w:rPr>
              <w:t>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21-д от 26.04.2023 г.  в  младенческую группу  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22-д от 11.05.2023 г</w:t>
            </w:r>
            <w:r>
              <w:rPr>
                <w:lang w:val="ru-RU"/>
              </w:rPr>
              <w:t>.  в  младенческую группу  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23-д от 15.05.2023 г.  в  младенческую группу     общеразвивающей направленности воспитанников в количе</w:t>
            </w:r>
            <w:r>
              <w:rPr>
                <w:lang w:val="ru-RU"/>
              </w:rPr>
              <w:t>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26-д от 01.06.2023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</w:t>
            </w:r>
            <w:r>
              <w:rPr>
                <w:lang w:val="ru-RU"/>
              </w:rPr>
              <w:t xml:space="preserve"> 27-д от 02.06.2023 г.  в  первую группу  раннего возраста № 1   общеразвивающей направленности воспитанников в количестве 1 человека, в  первую группу  раннего возраста № 2   общеразвивающей направленности воспитанников в количестве 1 человека, в  младенч</w:t>
            </w:r>
            <w:r>
              <w:rPr>
                <w:lang w:val="ru-RU"/>
              </w:rPr>
              <w:t>ескую группу  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lang w:val="ru-RU"/>
              </w:rPr>
              <w:t>Приказ «О зачислении воспитанников в МДОУ «ДС № 2» № 28-д от 05.06.2023 г.  в  первую группу  раннего возраста № 1   общеразвивающей направленности воспитанников в колич</w:t>
            </w:r>
            <w:r>
              <w:rPr>
                <w:lang w:val="ru-RU"/>
              </w:rPr>
              <w:t>естве 2 человека, в  первую группу  раннего возраста № 2   общеразвивающей направленности воспитанников в количестве 1 человека, в  младенческую группу     общеразвивающей направленности воспитанников в количестве 1 человека, во вторую группу  раннего возр</w:t>
            </w:r>
            <w:r>
              <w:rPr>
                <w:lang w:val="ru-RU"/>
              </w:rPr>
              <w:t>аста    общеразвивающей направленности воспитанников в количестве 1 человека</w:t>
            </w:r>
            <w:proofErr w:type="gramEnd"/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29-д от 06.06.2023 г. в  младенческую группу     общеразвивающей направленности воспитанников в количестве 1 человека, во вто</w:t>
            </w:r>
            <w:r>
              <w:rPr>
                <w:lang w:val="ru-RU"/>
              </w:rPr>
              <w:t>рую группу  раннего возраста    общеразвивающей направленности воспитанников в количестве 1 человека, в подготовительную группу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30-д</w:t>
            </w:r>
            <w:r>
              <w:rPr>
                <w:lang w:val="ru-RU"/>
              </w:rPr>
              <w:t xml:space="preserve"> от 08.06.2023 г.  в  первую </w:t>
            </w:r>
            <w:r>
              <w:rPr>
                <w:lang w:val="ru-RU"/>
              </w:rPr>
              <w:lastRenderedPageBreak/>
              <w:t>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Приказ «О зачислении воспитанников в МДОУ «ДС № 2» № 31-д от 09.06.2023 г.  в  первую группу  раннего возраста № 2   </w:t>
            </w:r>
            <w:r>
              <w:rPr>
                <w:lang w:val="ru-RU"/>
              </w:rPr>
              <w:t>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32-д от 13.06.2023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33-д от 14.06.2023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34-д от 15.06.2</w:t>
            </w:r>
            <w:r>
              <w:rPr>
                <w:lang w:val="ru-RU"/>
              </w:rPr>
              <w:t>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35-д от 19.06.2023 г. 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младшую группу № 1   общеразвивающей направленности воспитанников в </w:t>
            </w:r>
            <w:r>
              <w:rPr>
                <w:lang w:val="ru-RU"/>
              </w:rPr>
              <w:t>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36-д от 27.06.2023 г.  в  первую группу  раннего возраста № 2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</w:t>
            </w:r>
            <w:r>
              <w:rPr>
                <w:lang w:val="ru-RU"/>
              </w:rPr>
              <w:t>№ 2» № 38-д от 05.07.2023 г.  в  первую группу  раннего возраста № 1   общеразвивающей направленности воспитанников в количестве 1 человека, в  младенческую группу  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</w:t>
            </w:r>
            <w:r>
              <w:rPr>
                <w:lang w:val="ru-RU"/>
              </w:rPr>
              <w:t>ии воспитанников в МДОУ «ДС № 2» № 39-д от 10.07.2023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41-д от 17.07.2023 г.  в  младенче</w:t>
            </w:r>
            <w:r>
              <w:rPr>
                <w:lang w:val="ru-RU"/>
              </w:rPr>
              <w:t>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42-д от 07.08.2023 г.  во  вторую группу  раннего возраста    общеразвивающей направленности воспитанников в количестве</w:t>
            </w:r>
            <w:r>
              <w:rPr>
                <w:lang w:val="ru-RU"/>
              </w:rPr>
              <w:t xml:space="preserve"> 2-х человек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43-д от 09.08.2023 г.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</w:t>
            </w:r>
            <w:r>
              <w:rPr>
                <w:lang w:val="ru-RU"/>
              </w:rPr>
              <w:t>44-д от 14.08.2023 г.  во  вторую группу  раннего возраста 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46-д от 15.08.2023 г.  во  вторую группу  раннего возраста    общеразви</w:t>
            </w:r>
            <w:r>
              <w:rPr>
                <w:lang w:val="ru-RU"/>
              </w:rPr>
              <w:t>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49-д от 17.08.2023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</w:t>
            </w:r>
            <w:r>
              <w:rPr>
                <w:lang w:val="ru-RU"/>
              </w:rPr>
              <w:t xml:space="preserve">питанников в МДОУ «ДС № 2» № 54-д от 22.08.2023 г.  в  </w:t>
            </w:r>
            <w:r>
              <w:rPr>
                <w:lang w:val="ru-RU"/>
              </w:rPr>
              <w:lastRenderedPageBreak/>
              <w:t>старшую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Приказ «О зачислении воспитанников в МДОУ «ДС № 2» № 56-д от 23.08.2023 г.  в  первую группу  раннего возраста № 1</w:t>
            </w:r>
            <w:r>
              <w:rPr>
                <w:lang w:val="ru-RU"/>
              </w:rPr>
              <w:t xml:space="preserve">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59-д от 24.08.2023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</w:t>
            </w:r>
            <w:r>
              <w:rPr>
                <w:lang w:val="ru-RU"/>
              </w:rPr>
              <w:t>числении воспитанников в МДОУ «ДС № 2» № 62-д от 29.08.2023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63-д от 30.08.2023 г.  в  подготовительную г</w:t>
            </w:r>
            <w:r>
              <w:rPr>
                <w:lang w:val="ru-RU"/>
              </w:rPr>
              <w:t>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66-д от 18.09.2023 г.  в  первую группу  раннего возраста № 2   общеразвивающей направленности воспитанников в количестве 1 ч</w:t>
            </w:r>
            <w:r>
              <w:rPr>
                <w:lang w:val="ru-RU"/>
              </w:rPr>
              <w:t>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71-д от 10.10.2023 г.  в  младенческую группу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Приказ «О зачислении воспитанников в МДОУ «ДС № 2» № 73-д от 11.10.2023 г.  </w:t>
            </w:r>
            <w:r>
              <w:rPr>
                <w:lang w:val="ru-RU"/>
              </w:rPr>
              <w:t>в  подготовительную группу   общеразвивающей направленности воспитанников в количестве 1 человека, в среднюю  группу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77-д от 01.1</w:t>
            </w:r>
            <w:r>
              <w:rPr>
                <w:lang w:val="ru-RU"/>
              </w:rPr>
              <w:t>1.2023 г.    в  первую группу  раннего возраста № 1  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79-д от 13.11.2023 г.  в   первую группу раннего возраста № 2    общеразвивающе</w:t>
            </w:r>
            <w:r>
              <w:rPr>
                <w:lang w:val="ru-RU"/>
              </w:rPr>
              <w:t>й направленности воспитанников в количестве 1 человека, в младшую  группу № 1 общеразвивающей направленности воспитанников в количестве 1 человека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81-д от 20.11.2023 г.  в    младенческую группу   общер</w:t>
            </w:r>
            <w:r>
              <w:rPr>
                <w:lang w:val="ru-RU"/>
              </w:rPr>
              <w:t>азвивающей направленности воспитанников в количестве 2 человек</w:t>
            </w:r>
          </w:p>
        </w:tc>
      </w:tr>
      <w:tr w:rsidR="00067D0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7D01" w:rsidRDefault="001F5A28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Приказ «О зачислении воспитанников в МДОУ «ДС № 2» № 84-д от 01.12.2023 г.    в  первую группу  раннего возраста № 1   общеразвивающей направленности воспитанников в количестве 1 человека</w:t>
            </w:r>
          </w:p>
        </w:tc>
      </w:tr>
    </w:tbl>
    <w:p w:rsidR="00067D01" w:rsidRDefault="00067D01">
      <w:pPr>
        <w:pStyle w:val="Standard"/>
      </w:pPr>
    </w:p>
    <w:sectPr w:rsidR="00067D0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28" w:rsidRDefault="001F5A28">
      <w:r>
        <w:separator/>
      </w:r>
    </w:p>
  </w:endnote>
  <w:endnote w:type="continuationSeparator" w:id="0">
    <w:p w:rsidR="001F5A28" w:rsidRDefault="001F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28" w:rsidRDefault="001F5A28">
      <w:r>
        <w:rPr>
          <w:color w:val="000000"/>
        </w:rPr>
        <w:separator/>
      </w:r>
    </w:p>
  </w:footnote>
  <w:footnote w:type="continuationSeparator" w:id="0">
    <w:p w:rsidR="001F5A28" w:rsidRDefault="001F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D01"/>
    <w:rsid w:val="00067D01"/>
    <w:rsid w:val="001F5A28"/>
    <w:rsid w:val="008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2772</Words>
  <Characters>15802</Characters>
  <Application>Microsoft Office Word</Application>
  <DocSecurity>0</DocSecurity>
  <Lines>131</Lines>
  <Paragraphs>37</Paragraphs>
  <ScaleCrop>false</ScaleCrop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2009-04-16T11:32:00Z</dcterms:created>
  <dcterms:modified xsi:type="dcterms:W3CDTF">2025-01-30T07:45:00Z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